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E159" w14:textId="77777777" w:rsidR="00B76143" w:rsidRDefault="00000000">
      <w:pPr>
        <w:jc w:val="center"/>
        <w:rPr>
          <w:b/>
          <w:bCs/>
        </w:rPr>
      </w:pPr>
      <w:r>
        <w:rPr>
          <w:b/>
          <w:bCs/>
        </w:rPr>
        <w:t>Edukacinių konkursų „</w:t>
      </w:r>
      <w:proofErr w:type="spellStart"/>
      <w:r>
        <w:rPr>
          <w:b/>
          <w:bCs/>
        </w:rPr>
        <w:t>Olympis</w:t>
      </w:r>
      <w:proofErr w:type="spellEnd"/>
      <w:r>
        <w:rPr>
          <w:b/>
          <w:bCs/>
        </w:rPr>
        <w:t xml:space="preserve"> 2025 - Pavasario sesija“ rezultatai</w:t>
      </w:r>
    </w:p>
    <w:p w14:paraId="40BAED19" w14:textId="77777777" w:rsidR="00B76143" w:rsidRDefault="00000000">
      <w:pPr>
        <w:rPr>
          <w:b/>
          <w:bCs/>
        </w:rPr>
      </w:pPr>
      <w:r>
        <w:rPr>
          <w:b/>
          <w:bCs/>
        </w:rPr>
        <w:t>Lietuvių kalbos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392"/>
        <w:gridCol w:w="917"/>
        <w:gridCol w:w="1263"/>
        <w:gridCol w:w="1701"/>
        <w:gridCol w:w="1621"/>
        <w:gridCol w:w="1366"/>
      </w:tblGrid>
      <w:tr w:rsidR="00B76143" w14:paraId="0F7286D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B9C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4ED5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E9B0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FA7F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DA1E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6DA9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F883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4455323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CA5C" w14:textId="77777777" w:rsidR="00B76143" w:rsidRDefault="00000000">
            <w: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069C" w14:textId="77777777" w:rsidR="00B76143" w:rsidRDefault="00000000">
            <w:proofErr w:type="spellStart"/>
            <w:r>
              <w:t>Aretas</w:t>
            </w:r>
            <w:proofErr w:type="spellEnd"/>
            <w:r>
              <w:t xml:space="preserve"> Urbonas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6AB0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9782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518E" w14:textId="77777777" w:rsidR="00B76143" w:rsidRDefault="00000000">
            <w:r>
              <w:t>100%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B430" w14:textId="77777777" w:rsidR="00B76143" w:rsidRDefault="00000000">
            <w:r>
              <w:t>100%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7C2B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669CBB30" wp14:editId="25C611A8">
                  <wp:extent cx="152403" cy="152403"/>
                  <wp:effectExtent l="0" t="0" r="0" b="0"/>
                  <wp:docPr id="2022953102" name="Paveikslėlis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55CF0B7B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7BD1" w14:textId="77777777" w:rsidR="00B76143" w:rsidRDefault="00000000">
            <w:r>
              <w:t>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C2DC" w14:textId="77777777" w:rsidR="00B76143" w:rsidRDefault="00000000">
            <w:r>
              <w:t xml:space="preserve">Daniela </w:t>
            </w:r>
            <w:proofErr w:type="spellStart"/>
            <w:r>
              <w:t>Karla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6C22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11B8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909E" w14:textId="77777777" w:rsidR="00B76143" w:rsidRDefault="00000000">
            <w:r>
              <w:t>97,83%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CFE6" w14:textId="77777777" w:rsidR="00B76143" w:rsidRDefault="00000000">
            <w:r>
              <w:t>62%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5D82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3AA01F1E" wp14:editId="2BD68782">
                  <wp:extent cx="152403" cy="152403"/>
                  <wp:effectExtent l="0" t="0" r="0" b="0"/>
                  <wp:docPr id="1778498231" name="Paveikslėlis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70BE176D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63ED" w14:textId="77777777" w:rsidR="00B76143" w:rsidRDefault="00000000">
            <w:r>
              <w:t>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2057" w14:textId="77777777" w:rsidR="00B76143" w:rsidRDefault="00000000">
            <w:r>
              <w:t xml:space="preserve">Urtė </w:t>
            </w:r>
            <w:proofErr w:type="spellStart"/>
            <w:r>
              <w:t>Baltakytė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67A6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2511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EE3F" w14:textId="77777777" w:rsidR="00B76143" w:rsidRDefault="00000000">
            <w:r>
              <w:t>97,83%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9E1D" w14:textId="77777777" w:rsidR="00B76143" w:rsidRDefault="00000000">
            <w:r>
              <w:t>62%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6CFD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60195640" wp14:editId="470EAECA">
                  <wp:extent cx="152403" cy="152403"/>
                  <wp:effectExtent l="0" t="0" r="0" b="0"/>
                  <wp:docPr id="125934548" name="Paveikslėlis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609F63D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A88F" w14:textId="77777777" w:rsidR="00B76143" w:rsidRDefault="00000000">
            <w:r>
              <w:t>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4872" w14:textId="77777777" w:rsidR="00B76143" w:rsidRDefault="00000000">
            <w:r>
              <w:t xml:space="preserve">Neitas </w:t>
            </w:r>
            <w:proofErr w:type="spellStart"/>
            <w:r>
              <w:t>Berlinskas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16BB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CB32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E6AD" w14:textId="77777777" w:rsidR="00B76143" w:rsidRDefault="00000000">
            <w:r>
              <w:t>97,3%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4674" w14:textId="77777777" w:rsidR="00B76143" w:rsidRDefault="00000000">
            <w:r>
              <w:t>58%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8E2E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1954578C" wp14:editId="53AF595E">
                  <wp:extent cx="152403" cy="152403"/>
                  <wp:effectExtent l="0" t="0" r="0" b="0"/>
                  <wp:docPr id="243965719" name="Paveikslėlis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602EDBC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DC83" w14:textId="77777777" w:rsidR="00B76143" w:rsidRDefault="00000000">
            <w:r>
              <w:t>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6A48" w14:textId="77777777" w:rsidR="00B76143" w:rsidRDefault="00000000">
            <w:r>
              <w:t xml:space="preserve">Amelija </w:t>
            </w:r>
            <w:proofErr w:type="spellStart"/>
            <w:r>
              <w:t>Subatkevičiūtė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F3B8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B015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1874" w14:textId="77777777" w:rsidR="00B76143" w:rsidRDefault="00000000">
            <w:r>
              <w:t>94,5%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F9AC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2C07" w14:textId="77777777" w:rsidR="00B76143" w:rsidRDefault="00000000">
            <w:r>
              <w:t>I</w:t>
            </w:r>
          </w:p>
        </w:tc>
      </w:tr>
      <w:tr w:rsidR="00B76143" w14:paraId="22CD8D62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A6A9" w14:textId="77777777" w:rsidR="00B76143" w:rsidRDefault="00000000">
            <w:r>
              <w:t>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3F70" w14:textId="77777777" w:rsidR="00B76143" w:rsidRDefault="00000000">
            <w:r>
              <w:t xml:space="preserve">Adas </w:t>
            </w:r>
            <w:proofErr w:type="spellStart"/>
            <w:r>
              <w:t>Risakovas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A5AC" w14:textId="77777777" w:rsidR="00B76143" w:rsidRDefault="00000000"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91B2" w14:textId="77777777" w:rsidR="00B76143" w:rsidRDefault="00000000">
            <w:r>
              <w:t>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4E2E" w14:textId="77777777" w:rsidR="00B76143" w:rsidRDefault="00000000">
            <w:r>
              <w:t>93,5%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FF7E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7B3C" w14:textId="77777777" w:rsidR="00B76143" w:rsidRDefault="00000000">
            <w:r>
              <w:t>I</w:t>
            </w:r>
          </w:p>
        </w:tc>
      </w:tr>
      <w:tr w:rsidR="00B76143" w14:paraId="5739C2BD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A13F" w14:textId="77777777" w:rsidR="00B76143" w:rsidRDefault="00000000">
            <w:r>
              <w:t>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D403" w14:textId="77777777" w:rsidR="00B76143" w:rsidRDefault="00000000">
            <w:r>
              <w:t xml:space="preserve">Matas </w:t>
            </w:r>
            <w:proofErr w:type="spellStart"/>
            <w:r>
              <w:t>Liepinys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6708" w14:textId="77777777" w:rsidR="00B76143" w:rsidRDefault="00000000"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85FA" w14:textId="77777777" w:rsidR="00B76143" w:rsidRDefault="00000000">
            <w:r>
              <w:t>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D37C" w14:textId="77777777" w:rsidR="00B76143" w:rsidRDefault="00000000">
            <w:r>
              <w:t>100%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2C11" w14:textId="77777777" w:rsidR="00B76143" w:rsidRDefault="00000000">
            <w:r>
              <w:t>100%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50DB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09045E3E" wp14:editId="07A02401">
                  <wp:extent cx="152403" cy="152403"/>
                  <wp:effectExtent l="0" t="0" r="0" b="0"/>
                  <wp:docPr id="821905331" name="Paveikslėlis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252E2C0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BD20" w14:textId="77777777" w:rsidR="00B76143" w:rsidRDefault="00000000">
            <w:r>
              <w:t>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671D" w14:textId="77777777" w:rsidR="00B76143" w:rsidRDefault="00000000">
            <w:r>
              <w:t>Kristupas Aleksejevas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B25B" w14:textId="77777777" w:rsidR="00B76143" w:rsidRDefault="00000000"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1969" w14:textId="77777777" w:rsidR="00B76143" w:rsidRDefault="00000000">
            <w:r>
              <w:t>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AE82" w14:textId="77777777" w:rsidR="00B76143" w:rsidRDefault="00000000">
            <w:r>
              <w:t>98%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7125" w14:textId="77777777" w:rsidR="00B76143" w:rsidRDefault="00000000">
            <w:r>
              <w:t>76%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4999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2591E5AC" wp14:editId="6924D0DF">
                  <wp:extent cx="152403" cy="152403"/>
                  <wp:effectExtent l="0" t="0" r="0" b="0"/>
                  <wp:docPr id="1717383998" name="Paveikslėlis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1D26EAB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D4C6" w14:textId="77777777" w:rsidR="00B76143" w:rsidRDefault="00000000">
            <w:r>
              <w:t>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98E8" w14:textId="77777777" w:rsidR="00B76143" w:rsidRDefault="00000000">
            <w:proofErr w:type="spellStart"/>
            <w:r>
              <w:t>Aronas</w:t>
            </w:r>
            <w:proofErr w:type="spellEnd"/>
            <w:r>
              <w:t xml:space="preserve"> </w:t>
            </w:r>
            <w:proofErr w:type="spellStart"/>
            <w:r>
              <w:t>Peciulevičius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C231" w14:textId="77777777" w:rsidR="00B76143" w:rsidRDefault="00000000"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9755" w14:textId="77777777" w:rsidR="00B76143" w:rsidRDefault="00000000">
            <w:r>
              <w:t>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874C" w14:textId="77777777" w:rsidR="00B76143" w:rsidRDefault="00000000">
            <w:r>
              <w:t>94%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4C44" w14:textId="77777777" w:rsidR="00B76143" w:rsidRDefault="00000000">
            <w:r>
              <w:t>53%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CEDB" w14:textId="77777777" w:rsidR="00B76143" w:rsidRDefault="00000000">
            <w:r>
              <w:t>I</w:t>
            </w:r>
          </w:p>
        </w:tc>
      </w:tr>
      <w:tr w:rsidR="00B76143" w14:paraId="299F1952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580E" w14:textId="77777777" w:rsidR="00B76143" w:rsidRDefault="00000000">
            <w:r>
              <w:t>10.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0B4C" w14:textId="77777777" w:rsidR="00B76143" w:rsidRDefault="00000000">
            <w:r>
              <w:t xml:space="preserve">Goda </w:t>
            </w:r>
            <w:proofErr w:type="spellStart"/>
            <w:r>
              <w:t>Šarkaitė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1FF9" w14:textId="77777777" w:rsidR="00B76143" w:rsidRDefault="00000000"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8A97" w14:textId="77777777" w:rsidR="00B76143" w:rsidRDefault="00000000">
            <w:r>
              <w:t>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BBDE" w14:textId="77777777" w:rsidR="00B76143" w:rsidRDefault="00000000">
            <w:r>
              <w:t>90,83%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F49C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F106" w14:textId="77777777" w:rsidR="00B76143" w:rsidRDefault="00000000">
            <w:r>
              <w:t>I</w:t>
            </w:r>
          </w:p>
        </w:tc>
      </w:tr>
      <w:tr w:rsidR="00B76143" w14:paraId="3A6474E6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23B9" w14:textId="77777777" w:rsidR="00B76143" w:rsidRDefault="00000000">
            <w:r>
              <w:t>11.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4E3D" w14:textId="77777777" w:rsidR="00B76143" w:rsidRDefault="00000000">
            <w:r>
              <w:t>Ignas Kardelis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78C9" w14:textId="77777777" w:rsidR="00B76143" w:rsidRDefault="00000000"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B652" w14:textId="77777777" w:rsidR="00B76143" w:rsidRDefault="00000000">
            <w:r>
              <w:t>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5901" w14:textId="77777777" w:rsidR="00B76143" w:rsidRDefault="00000000">
            <w:r>
              <w:t>75,87%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66E3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DF0A" w14:textId="77777777" w:rsidR="00B76143" w:rsidRDefault="00000000">
            <w:r>
              <w:t>III</w:t>
            </w:r>
          </w:p>
        </w:tc>
      </w:tr>
      <w:tr w:rsidR="00B76143" w14:paraId="2BD8F6D2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7578" w14:textId="77777777" w:rsidR="00B76143" w:rsidRDefault="00000000">
            <w:r>
              <w:t>12.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553D" w14:textId="77777777" w:rsidR="00B76143" w:rsidRDefault="00000000">
            <w:r>
              <w:t xml:space="preserve">Anelė </w:t>
            </w:r>
            <w:proofErr w:type="spellStart"/>
            <w:r>
              <w:t>Trubilaitė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B410" w14:textId="77777777" w:rsidR="00B76143" w:rsidRDefault="00000000">
            <w: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BEC7" w14:textId="77777777" w:rsidR="00B76143" w:rsidRDefault="00000000">
            <w:r>
              <w:t>3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A099" w14:textId="77777777" w:rsidR="00B76143" w:rsidRDefault="00000000">
            <w:r>
              <w:t>97%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F24A" w14:textId="77777777" w:rsidR="00B76143" w:rsidRDefault="00000000">
            <w:r>
              <w:t>89%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B928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446DEF9A" wp14:editId="488DB2B3">
                  <wp:extent cx="152403" cy="152403"/>
                  <wp:effectExtent l="0" t="0" r="0" b="0"/>
                  <wp:docPr id="713100254" name="Paveikslėlis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26A12407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8E1C" w14:textId="77777777" w:rsidR="00B76143" w:rsidRDefault="00000000">
            <w:r>
              <w:t>13.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AE60" w14:textId="77777777" w:rsidR="00B76143" w:rsidRDefault="00000000">
            <w:r>
              <w:t>Joris Urbonas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696C" w14:textId="77777777" w:rsidR="00B76143" w:rsidRDefault="00000000">
            <w: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3831" w14:textId="77777777" w:rsidR="00B76143" w:rsidRDefault="00000000">
            <w:r>
              <w:t>3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6F1D" w14:textId="77777777" w:rsidR="00B76143" w:rsidRDefault="00000000">
            <w:r>
              <w:t>94%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9808" w14:textId="77777777" w:rsidR="00B76143" w:rsidRDefault="00000000">
            <w:r>
              <w:t>76%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4559" w14:textId="77777777" w:rsidR="00B76143" w:rsidRDefault="00000000">
            <w:r>
              <w:t>I</w:t>
            </w:r>
          </w:p>
        </w:tc>
      </w:tr>
      <w:tr w:rsidR="00B76143" w14:paraId="3F94BD3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D8F8" w14:textId="77777777" w:rsidR="00B76143" w:rsidRDefault="00000000">
            <w:r>
              <w:t>14.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4CF4" w14:textId="77777777" w:rsidR="00B76143" w:rsidRDefault="00000000">
            <w:r>
              <w:t xml:space="preserve">Aistis </w:t>
            </w:r>
            <w:proofErr w:type="spellStart"/>
            <w:r>
              <w:t>Raketis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295" w14:textId="77777777" w:rsidR="00B76143" w:rsidRDefault="00000000">
            <w: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F514" w14:textId="77777777" w:rsidR="00B76143" w:rsidRDefault="00000000">
            <w:r>
              <w:t>5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F023" w14:textId="77777777" w:rsidR="00B76143" w:rsidRDefault="00000000">
            <w:r>
              <w:t>99,25%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2975" w14:textId="77777777" w:rsidR="00B76143" w:rsidRDefault="00000000">
            <w:r>
              <w:t>99%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56EE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7F0D4900" wp14:editId="3BB68C3F">
                  <wp:extent cx="152403" cy="152403"/>
                  <wp:effectExtent l="0" t="0" r="0" b="0"/>
                  <wp:docPr id="150073548" name="Paveikslėlis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55A1E49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5E70" w14:textId="77777777" w:rsidR="00B76143" w:rsidRDefault="00000000">
            <w:r>
              <w:t>15.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D3C4" w14:textId="77777777" w:rsidR="00B76143" w:rsidRDefault="00000000">
            <w:r>
              <w:t>Andrius Bartaška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E151" w14:textId="77777777" w:rsidR="00B76143" w:rsidRDefault="00000000">
            <w: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578" w14:textId="77777777" w:rsidR="00B76143" w:rsidRDefault="00000000">
            <w:r>
              <w:t>5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9CA7" w14:textId="77777777" w:rsidR="00B76143" w:rsidRDefault="00000000">
            <w:r>
              <w:t>79,19%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8743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F1F5" w14:textId="77777777" w:rsidR="00B76143" w:rsidRDefault="00000000">
            <w:r>
              <w:t>III</w:t>
            </w:r>
          </w:p>
        </w:tc>
      </w:tr>
      <w:tr w:rsidR="00B76143" w14:paraId="6507FBBA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9BF2" w14:textId="77777777" w:rsidR="00B76143" w:rsidRDefault="00000000">
            <w:r>
              <w:t>16.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6F01" w14:textId="77777777" w:rsidR="00B76143" w:rsidRDefault="00000000">
            <w:r>
              <w:t xml:space="preserve">Rugilė </w:t>
            </w:r>
            <w:proofErr w:type="spellStart"/>
            <w:r>
              <w:t>Gulbinskaitė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35E9" w14:textId="77777777" w:rsidR="00B76143" w:rsidRDefault="00000000">
            <w: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D621" w14:textId="77777777" w:rsidR="00B76143" w:rsidRDefault="00000000">
            <w:r>
              <w:t>6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8974" w14:textId="77777777" w:rsidR="00B76143" w:rsidRDefault="00000000">
            <w:r>
              <w:t>81,58%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FC56" w14:textId="77777777" w:rsidR="00B76143" w:rsidRDefault="00000000">
            <w:r>
              <w:t>51%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36DF" w14:textId="77777777" w:rsidR="00B76143" w:rsidRDefault="00000000">
            <w:r>
              <w:t>II</w:t>
            </w:r>
          </w:p>
        </w:tc>
      </w:tr>
      <w:tr w:rsidR="00B76143" w14:paraId="3FFAE68A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EBED" w14:textId="77777777" w:rsidR="00B76143" w:rsidRDefault="00000000">
            <w:r>
              <w:t>17.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EFBE" w14:textId="77777777" w:rsidR="00B76143" w:rsidRDefault="00000000">
            <w:r>
              <w:t>Danielius Kliaus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FD40" w14:textId="77777777" w:rsidR="00B76143" w:rsidRDefault="00000000">
            <w: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670E" w14:textId="77777777" w:rsidR="00B76143" w:rsidRDefault="00000000">
            <w:r>
              <w:t>6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4B32" w14:textId="77777777" w:rsidR="00B76143" w:rsidRDefault="00000000">
            <w:r>
              <w:t>79,43%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7F1A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DC4B" w14:textId="77777777" w:rsidR="00B76143" w:rsidRDefault="00000000">
            <w:r>
              <w:t>III</w:t>
            </w:r>
          </w:p>
        </w:tc>
      </w:tr>
      <w:tr w:rsidR="00B76143" w14:paraId="5313EF70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05F1" w14:textId="77777777" w:rsidR="00B76143" w:rsidRDefault="00000000">
            <w:r>
              <w:t>18.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9ECD" w14:textId="77777777" w:rsidR="00B76143" w:rsidRDefault="00000000">
            <w:r>
              <w:t xml:space="preserve">Ugnė </w:t>
            </w:r>
            <w:proofErr w:type="spellStart"/>
            <w:r>
              <w:t>Grinkevičiūtė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1DC6" w14:textId="77777777" w:rsidR="00B76143" w:rsidRDefault="00000000">
            <w: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2625" w14:textId="77777777" w:rsidR="00B76143" w:rsidRDefault="00000000">
            <w:r>
              <w:t>6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44E3" w14:textId="77777777" w:rsidR="00B76143" w:rsidRDefault="00000000">
            <w:r>
              <w:t>78,41%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A496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EC73" w14:textId="77777777" w:rsidR="00B76143" w:rsidRDefault="00000000">
            <w:r>
              <w:t>III</w:t>
            </w:r>
          </w:p>
        </w:tc>
      </w:tr>
      <w:tr w:rsidR="00B76143" w14:paraId="13C9E4B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78AD" w14:textId="77777777" w:rsidR="00B76143" w:rsidRDefault="00000000">
            <w:r>
              <w:t>19.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4849" w14:textId="77777777" w:rsidR="00B76143" w:rsidRDefault="00000000">
            <w:proofErr w:type="spellStart"/>
            <w:r>
              <w:t>Mija</w:t>
            </w:r>
            <w:proofErr w:type="spellEnd"/>
            <w:r>
              <w:t xml:space="preserve"> </w:t>
            </w:r>
            <w:proofErr w:type="spellStart"/>
            <w:r>
              <w:t>Berlinskaitė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E47" w14:textId="77777777" w:rsidR="00B76143" w:rsidRDefault="00000000">
            <w: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27C2" w14:textId="77777777" w:rsidR="00B76143" w:rsidRDefault="00000000">
            <w:r>
              <w:t>6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E86A" w14:textId="77777777" w:rsidR="00B76143" w:rsidRDefault="00000000">
            <w:r>
              <w:t>74,87%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E10E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B8EC" w14:textId="77777777" w:rsidR="00B76143" w:rsidRDefault="00000000">
            <w:r>
              <w:t>III</w:t>
            </w:r>
          </w:p>
        </w:tc>
      </w:tr>
      <w:tr w:rsidR="00B76143" w14:paraId="281873B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160C" w14:textId="77777777" w:rsidR="00B76143" w:rsidRDefault="00000000">
            <w:r>
              <w:t>20.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4D6" w14:textId="77777777" w:rsidR="00B76143" w:rsidRDefault="00000000">
            <w:r>
              <w:t xml:space="preserve">Austėja </w:t>
            </w:r>
            <w:proofErr w:type="spellStart"/>
            <w:r>
              <w:t>Garnevičiūtė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D7C" w14:textId="77777777" w:rsidR="00B76143" w:rsidRDefault="00000000">
            <w: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F3A5" w14:textId="77777777" w:rsidR="00B76143" w:rsidRDefault="00000000">
            <w:r>
              <w:t>11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D5B0" w14:textId="77777777" w:rsidR="00B76143" w:rsidRDefault="00000000">
            <w:r>
              <w:t>88,2%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8520" w14:textId="77777777" w:rsidR="00B76143" w:rsidRDefault="00000000">
            <w:r>
              <w:t>91%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DB57" w14:textId="77777777" w:rsidR="00B76143" w:rsidRDefault="00000000">
            <w:r>
              <w:t>I</w:t>
            </w:r>
          </w:p>
        </w:tc>
      </w:tr>
      <w:tr w:rsidR="00B76143" w14:paraId="478FA1A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3D46" w14:textId="77777777" w:rsidR="00B76143" w:rsidRDefault="00000000">
            <w:r>
              <w:lastRenderedPageBreak/>
              <w:t>21.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81B1" w14:textId="77777777" w:rsidR="00B76143" w:rsidRDefault="00000000">
            <w:r>
              <w:t xml:space="preserve">Urtė </w:t>
            </w:r>
            <w:proofErr w:type="spellStart"/>
            <w:r>
              <w:t>Cicėnaitė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648" w14:textId="77777777" w:rsidR="00B76143" w:rsidRDefault="00000000">
            <w: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0FF9" w14:textId="77777777" w:rsidR="00B76143" w:rsidRDefault="00000000">
            <w:r>
              <w:t>11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98CC" w14:textId="77777777" w:rsidR="00B76143" w:rsidRDefault="00000000">
            <w:r>
              <w:t>87,8%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C60B" w14:textId="77777777" w:rsidR="00B76143" w:rsidRDefault="00000000">
            <w:r>
              <w:t>91%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5841" w14:textId="77777777" w:rsidR="00B76143" w:rsidRDefault="00000000">
            <w:r>
              <w:t>I</w:t>
            </w:r>
          </w:p>
        </w:tc>
      </w:tr>
      <w:tr w:rsidR="00B76143" w14:paraId="496CB447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A789" w14:textId="77777777" w:rsidR="00B76143" w:rsidRDefault="00000000">
            <w:r>
              <w:t>22.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161F" w14:textId="77777777" w:rsidR="00B76143" w:rsidRDefault="00000000">
            <w:r>
              <w:t>Liepa Gruzdytė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9E13" w14:textId="77777777" w:rsidR="00B76143" w:rsidRDefault="00000000">
            <w: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E74A" w14:textId="77777777" w:rsidR="00B76143" w:rsidRDefault="00000000">
            <w:r>
              <w:t>11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D80D" w14:textId="77777777" w:rsidR="00B76143" w:rsidRDefault="00000000">
            <w:r>
              <w:t>74,83%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4038" w14:textId="77777777" w:rsidR="00B76143" w:rsidRDefault="00000000">
            <w:r>
              <w:t>58%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617D" w14:textId="77777777" w:rsidR="00B76143" w:rsidRDefault="00000000">
            <w:r>
              <w:t>III</w:t>
            </w:r>
          </w:p>
        </w:tc>
      </w:tr>
      <w:tr w:rsidR="00B76143" w14:paraId="37463FBF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E6A6" w14:textId="77777777" w:rsidR="00B76143" w:rsidRDefault="00000000">
            <w:r>
              <w:t>23.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6CDC" w14:textId="77777777" w:rsidR="00B76143" w:rsidRDefault="00000000">
            <w:r>
              <w:t>Beatričė Meilutė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05BE" w14:textId="77777777" w:rsidR="00B76143" w:rsidRDefault="00000000">
            <w: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3159" w14:textId="77777777" w:rsidR="00B76143" w:rsidRDefault="00000000">
            <w:r>
              <w:t>11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0FC1" w14:textId="77777777" w:rsidR="00B76143" w:rsidRDefault="00000000">
            <w:r>
              <w:t>53,47%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3296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654D" w14:textId="77777777" w:rsidR="00B76143" w:rsidRDefault="00B76143"/>
        </w:tc>
      </w:tr>
      <w:tr w:rsidR="00B76143" w14:paraId="46EBCC6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5722" w14:textId="77777777" w:rsidR="00B76143" w:rsidRDefault="00000000">
            <w:r>
              <w:t>24.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789" w14:textId="77777777" w:rsidR="00B76143" w:rsidRDefault="00000000">
            <w:r>
              <w:t xml:space="preserve">Greta </w:t>
            </w:r>
            <w:proofErr w:type="spellStart"/>
            <w:r>
              <w:t>Kardelytė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A7D8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0AF2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BAF6" w14:textId="77777777" w:rsidR="00B76143" w:rsidRDefault="00000000">
            <w:r>
              <w:t>77,13%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2911" w14:textId="77777777" w:rsidR="00B76143" w:rsidRDefault="00000000">
            <w:r>
              <w:t>61%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1F69" w14:textId="77777777" w:rsidR="00B76143" w:rsidRDefault="00000000">
            <w:r>
              <w:t>III</w:t>
            </w:r>
          </w:p>
        </w:tc>
      </w:tr>
      <w:tr w:rsidR="00B76143" w14:paraId="01645D2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22F2" w14:textId="77777777" w:rsidR="00B76143" w:rsidRDefault="00000000">
            <w:r>
              <w:t>25.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91B" w14:textId="77777777" w:rsidR="00B76143" w:rsidRDefault="00000000">
            <w:r>
              <w:t xml:space="preserve">Austėja </w:t>
            </w:r>
            <w:proofErr w:type="spellStart"/>
            <w:r>
              <w:t>Akinskaitė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B674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8271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FE19" w14:textId="77777777" w:rsidR="00B76143" w:rsidRDefault="00000000">
            <w:r>
              <w:t>77%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BEC6" w14:textId="77777777" w:rsidR="00B76143" w:rsidRDefault="00000000">
            <w:r>
              <w:t>60%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ACE2" w14:textId="77777777" w:rsidR="00B76143" w:rsidRDefault="00000000">
            <w:r>
              <w:t>III</w:t>
            </w:r>
          </w:p>
        </w:tc>
      </w:tr>
      <w:tr w:rsidR="00B76143" w14:paraId="34106C43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6F2C" w14:textId="77777777" w:rsidR="00B76143" w:rsidRDefault="00000000">
            <w:r>
              <w:t>26.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A1D5" w14:textId="77777777" w:rsidR="00B76143" w:rsidRDefault="00000000">
            <w:r>
              <w:t>Dominykas Baltrūnas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4C38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D7C8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2E2" w14:textId="77777777" w:rsidR="00B76143" w:rsidRDefault="00000000">
            <w:r>
              <w:t>70,52%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5247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3007" w14:textId="77777777" w:rsidR="00B76143" w:rsidRDefault="00000000">
            <w:r>
              <w:t>III</w:t>
            </w:r>
          </w:p>
        </w:tc>
      </w:tr>
      <w:tr w:rsidR="00B76143" w14:paraId="6445C2E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1995" w14:textId="77777777" w:rsidR="00B76143" w:rsidRDefault="00000000">
            <w:r>
              <w:t>27.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61C3" w14:textId="77777777" w:rsidR="00B76143" w:rsidRDefault="00000000">
            <w:r>
              <w:t>Aurimas Grušnius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60C4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FA78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C16F" w14:textId="77777777" w:rsidR="00B76143" w:rsidRDefault="00000000">
            <w:r>
              <w:t>70,4%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9246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3DD4" w14:textId="77777777" w:rsidR="00B76143" w:rsidRDefault="00000000">
            <w:r>
              <w:t>III</w:t>
            </w:r>
          </w:p>
        </w:tc>
      </w:tr>
      <w:tr w:rsidR="00B76143" w14:paraId="1A0A4EB4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36C4" w14:textId="77777777" w:rsidR="00B76143" w:rsidRDefault="00000000">
            <w:r>
              <w:t>28.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DA0B" w14:textId="77777777" w:rsidR="00B76143" w:rsidRDefault="00000000">
            <w:r>
              <w:t xml:space="preserve">Austėja </w:t>
            </w:r>
            <w:proofErr w:type="spellStart"/>
            <w:r>
              <w:t>Kazinec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8D7E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0F23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00" w14:textId="77777777" w:rsidR="00B76143" w:rsidRDefault="00000000">
            <w:r>
              <w:t>68,38%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D24F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FC56" w14:textId="77777777" w:rsidR="00B76143" w:rsidRDefault="00B76143"/>
        </w:tc>
      </w:tr>
      <w:tr w:rsidR="00B76143" w14:paraId="12B0C57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129B" w14:textId="77777777" w:rsidR="00B76143" w:rsidRDefault="00000000">
            <w:r>
              <w:t>29.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52A" w14:textId="77777777" w:rsidR="00B76143" w:rsidRDefault="00000000">
            <w:r>
              <w:t xml:space="preserve">Gintarė </w:t>
            </w:r>
            <w:proofErr w:type="spellStart"/>
            <w:r>
              <w:t>Guigaitė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9039" w14:textId="77777777" w:rsidR="00B76143" w:rsidRDefault="00000000">
            <w: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8485" w14:textId="77777777" w:rsidR="00B76143" w:rsidRDefault="00000000">
            <w:r>
              <w:t>12 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A36E" w14:textId="77777777" w:rsidR="00B76143" w:rsidRDefault="00000000">
            <w:r>
              <w:t>64,18%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86E1" w14:textId="77777777" w:rsidR="00B76143" w:rsidRDefault="00000000">
            <w: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505D" w14:textId="77777777" w:rsidR="00B76143" w:rsidRDefault="00B76143"/>
        </w:tc>
      </w:tr>
    </w:tbl>
    <w:p w14:paraId="22946396" w14:textId="77777777" w:rsidR="00B76143" w:rsidRDefault="00B76143"/>
    <w:p w14:paraId="31BD46E9" w14:textId="77777777" w:rsidR="00B76143" w:rsidRDefault="00000000">
      <w:pPr>
        <w:rPr>
          <w:b/>
          <w:bCs/>
        </w:rPr>
      </w:pPr>
      <w:r>
        <w:rPr>
          <w:b/>
          <w:bCs/>
        </w:rPr>
        <w:t>Anglų kalbos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3281"/>
        <w:gridCol w:w="974"/>
        <w:gridCol w:w="1149"/>
        <w:gridCol w:w="1809"/>
        <w:gridCol w:w="1724"/>
        <w:gridCol w:w="1451"/>
      </w:tblGrid>
      <w:tr w:rsidR="00B76143" w14:paraId="0A3BE33F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6352E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0C11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A04D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C5F52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B33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416F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C3436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3D38E5CF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A361" w14:textId="77777777" w:rsidR="00B76143" w:rsidRDefault="00000000">
            <w:r>
              <w:t>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A29E" w14:textId="77777777" w:rsidR="00B76143" w:rsidRDefault="00000000">
            <w:r>
              <w:t xml:space="preserve">Neitas </w:t>
            </w:r>
            <w:proofErr w:type="spellStart"/>
            <w:r>
              <w:t>Berlinskas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7433" w14:textId="77777777" w:rsidR="00B76143" w:rsidRDefault="00000000">
            <w: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721D" w14:textId="77777777" w:rsidR="00B76143" w:rsidRDefault="00000000">
            <w:r>
              <w:t>1 klasė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951C" w14:textId="77777777" w:rsidR="00B76143" w:rsidRDefault="00000000">
            <w:r>
              <w:t>96,25%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0D17" w14:textId="77777777" w:rsidR="00B76143" w:rsidRDefault="00000000"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14DC" w14:textId="77777777" w:rsidR="00B76143" w:rsidRDefault="00000000">
            <w:r>
              <w:t>I</w:t>
            </w:r>
          </w:p>
        </w:tc>
      </w:tr>
      <w:tr w:rsidR="00B76143" w14:paraId="6226CDA7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FE48" w14:textId="77777777" w:rsidR="00B76143" w:rsidRDefault="00000000">
            <w:r>
              <w:t>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DFF4" w14:textId="77777777" w:rsidR="00B76143" w:rsidRDefault="00000000">
            <w:r>
              <w:t xml:space="preserve">Goda </w:t>
            </w:r>
            <w:proofErr w:type="spellStart"/>
            <w:r>
              <w:t>Šarkaitė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EA3" w14:textId="77777777" w:rsidR="00B76143" w:rsidRDefault="00000000">
            <w: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1BBD" w14:textId="77777777" w:rsidR="00B76143" w:rsidRDefault="00000000">
            <w:r>
              <w:t>2 klasė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0A7C" w14:textId="77777777" w:rsidR="00B76143" w:rsidRDefault="00000000">
            <w:r>
              <w:t>100%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154F" w14:textId="77777777" w:rsidR="00B76143" w:rsidRDefault="00000000">
            <w:r>
              <w:t>100%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3E81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652F217B" wp14:editId="5C24484B">
                  <wp:extent cx="152403" cy="152403"/>
                  <wp:effectExtent l="0" t="0" r="0" b="0"/>
                  <wp:docPr id="776446625" name="Paveikslėlis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2045344E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6400" w14:textId="77777777" w:rsidR="00B76143" w:rsidRDefault="00000000">
            <w:r>
              <w:t>3.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0FCB" w14:textId="77777777" w:rsidR="00B76143" w:rsidRDefault="00000000">
            <w:proofErr w:type="spellStart"/>
            <w:r>
              <w:t>Aronas</w:t>
            </w:r>
            <w:proofErr w:type="spellEnd"/>
            <w:r>
              <w:t xml:space="preserve"> </w:t>
            </w:r>
            <w:proofErr w:type="spellStart"/>
            <w:r>
              <w:t>Peciulevičius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B6A4" w14:textId="77777777" w:rsidR="00B76143" w:rsidRDefault="00000000">
            <w: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6787" w14:textId="77777777" w:rsidR="00B76143" w:rsidRDefault="00000000">
            <w:r>
              <w:t>2 klasė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777D" w14:textId="77777777" w:rsidR="00B76143" w:rsidRDefault="00000000">
            <w:r>
              <w:t>95,5%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E143" w14:textId="77777777" w:rsidR="00B76143" w:rsidRDefault="00000000"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7B91" w14:textId="77777777" w:rsidR="00B76143" w:rsidRDefault="00000000">
            <w:r>
              <w:t>I</w:t>
            </w:r>
          </w:p>
        </w:tc>
      </w:tr>
      <w:tr w:rsidR="00B76143" w14:paraId="4DCB617B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6AE1" w14:textId="77777777" w:rsidR="00B76143" w:rsidRDefault="00000000">
            <w:r>
              <w:t>4.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0BB6" w14:textId="77777777" w:rsidR="00B76143" w:rsidRDefault="00000000">
            <w:r>
              <w:t xml:space="preserve">Anelė </w:t>
            </w:r>
            <w:proofErr w:type="spellStart"/>
            <w:r>
              <w:t>Trubilaitė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1404" w14:textId="77777777" w:rsidR="00B76143" w:rsidRDefault="00000000">
            <w: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C18F" w14:textId="77777777" w:rsidR="00B76143" w:rsidRDefault="00000000">
            <w:r>
              <w:t>3 klasė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5834" w14:textId="77777777" w:rsidR="00B76143" w:rsidRDefault="00000000">
            <w:r>
              <w:t>100%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80C8" w14:textId="77777777" w:rsidR="00B76143" w:rsidRDefault="00000000">
            <w:r>
              <w:t>100%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53D8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76F65290" wp14:editId="62CA5F0A">
                  <wp:extent cx="152403" cy="152403"/>
                  <wp:effectExtent l="0" t="0" r="0" b="0"/>
                  <wp:docPr id="1815292075" name="Paveikslėlis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69596551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87A0" w14:textId="77777777" w:rsidR="00B76143" w:rsidRDefault="00000000">
            <w:r>
              <w:t>5.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B3BB" w14:textId="77777777" w:rsidR="00B76143" w:rsidRDefault="00000000">
            <w:r>
              <w:t>Andrius Bartaška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E606" w14:textId="77777777" w:rsidR="00B76143" w:rsidRDefault="00000000">
            <w: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4CE5" w14:textId="77777777" w:rsidR="00B76143" w:rsidRDefault="00000000">
            <w:r>
              <w:t>5 klasė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C96E" w14:textId="77777777" w:rsidR="00B76143" w:rsidRDefault="00000000">
            <w:r>
              <w:t>90,5%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4B70" w14:textId="77777777" w:rsidR="00B76143" w:rsidRDefault="00000000"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F6A8" w14:textId="77777777" w:rsidR="00B76143" w:rsidRDefault="00000000">
            <w:r>
              <w:t>I</w:t>
            </w:r>
          </w:p>
        </w:tc>
      </w:tr>
    </w:tbl>
    <w:p w14:paraId="2590CFE9" w14:textId="77777777" w:rsidR="00B76143" w:rsidRDefault="00B76143"/>
    <w:p w14:paraId="3F84DE4F" w14:textId="77777777" w:rsidR="00B76143" w:rsidRDefault="00000000">
      <w:pPr>
        <w:rPr>
          <w:b/>
          <w:bCs/>
        </w:rPr>
      </w:pPr>
      <w:r>
        <w:rPr>
          <w:b/>
          <w:bCs/>
        </w:rPr>
        <w:t>Matematikos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455"/>
        <w:gridCol w:w="933"/>
        <w:gridCol w:w="1100"/>
        <w:gridCol w:w="1732"/>
        <w:gridCol w:w="1650"/>
        <w:gridCol w:w="1390"/>
      </w:tblGrid>
      <w:tr w:rsidR="00B76143" w14:paraId="28FB7D49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4D2C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6DF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ACE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A92F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524F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69F54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3275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444FDA7B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17A2" w14:textId="77777777" w:rsidR="00B76143" w:rsidRDefault="00000000">
            <w: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91F3" w14:textId="77777777" w:rsidR="00B76143" w:rsidRDefault="00000000">
            <w:proofErr w:type="spellStart"/>
            <w:r>
              <w:t>Aretas</w:t>
            </w:r>
            <w:proofErr w:type="spellEnd"/>
            <w:r>
              <w:t xml:space="preserve">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C090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3160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FA47" w14:textId="77777777" w:rsidR="00B76143" w:rsidRDefault="00000000">
            <w:r>
              <w:t>100%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5DCA" w14:textId="77777777" w:rsidR="00B76143" w:rsidRDefault="00000000">
            <w:r>
              <w:t>100%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315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08ACDEE0" wp14:editId="6AEEDB7D">
                  <wp:extent cx="152403" cy="152403"/>
                  <wp:effectExtent l="0" t="0" r="0" b="0"/>
                  <wp:docPr id="822819109" name="Paveikslėlis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C68563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6FF5" w14:textId="77777777" w:rsidR="00B76143" w:rsidRDefault="00000000">
            <w:r>
              <w:t>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EA96" w14:textId="77777777" w:rsidR="00B76143" w:rsidRDefault="00000000">
            <w:r>
              <w:t xml:space="preserve">Neitas </w:t>
            </w:r>
            <w:proofErr w:type="spellStart"/>
            <w:r>
              <w:t>Berlinskas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5B81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23A1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A112" w14:textId="77777777" w:rsidR="00B76143" w:rsidRDefault="00000000">
            <w:r>
              <w:t>97%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F141" w14:textId="77777777" w:rsidR="00B76143" w:rsidRDefault="00000000">
            <w:r>
              <w:t>90%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098E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68673960" wp14:editId="5B111887">
                  <wp:extent cx="152403" cy="152403"/>
                  <wp:effectExtent l="0" t="0" r="0" b="0"/>
                  <wp:docPr id="28614647" name="Paveikslėlis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42A242A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5135" w14:textId="77777777" w:rsidR="00B76143" w:rsidRDefault="00000000">
            <w:r>
              <w:lastRenderedPageBreak/>
              <w:t>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1912" w14:textId="77777777" w:rsidR="00B76143" w:rsidRDefault="00000000">
            <w:r>
              <w:t>Aurelijus Čeponis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B7EE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10FC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6020" w14:textId="77777777" w:rsidR="00B76143" w:rsidRDefault="00000000">
            <w:r>
              <w:t>94%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7788" w14:textId="77777777" w:rsidR="00B76143" w:rsidRDefault="00000000">
            <w:r>
              <w:t>72%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4FF5" w14:textId="77777777" w:rsidR="00B76143" w:rsidRDefault="00000000">
            <w:r>
              <w:t>I</w:t>
            </w:r>
          </w:p>
        </w:tc>
      </w:tr>
      <w:tr w:rsidR="00B76143" w14:paraId="779F5280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8935" w14:textId="77777777" w:rsidR="00B76143" w:rsidRDefault="00000000">
            <w:r>
              <w:t>4.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AB37" w14:textId="77777777" w:rsidR="00B76143" w:rsidRDefault="00000000">
            <w:r>
              <w:t xml:space="preserve">Urtė </w:t>
            </w:r>
            <w:proofErr w:type="spellStart"/>
            <w:r>
              <w:t>Baltakytė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4B93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2424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3579" w14:textId="77777777" w:rsidR="00B76143" w:rsidRDefault="00000000">
            <w:r>
              <w:t>93%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25DE" w14:textId="77777777" w:rsidR="00B76143" w:rsidRDefault="00000000">
            <w:r>
              <w:t>63%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975B" w14:textId="77777777" w:rsidR="00B76143" w:rsidRDefault="00000000">
            <w:r>
              <w:t>I</w:t>
            </w:r>
          </w:p>
        </w:tc>
      </w:tr>
      <w:tr w:rsidR="00B76143" w14:paraId="30FDB99F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ED8A" w14:textId="77777777" w:rsidR="00B76143" w:rsidRDefault="00000000">
            <w:r>
              <w:t>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967B" w14:textId="77777777" w:rsidR="00B76143" w:rsidRDefault="00000000">
            <w:r>
              <w:t xml:space="preserve">Adas </w:t>
            </w:r>
            <w:proofErr w:type="spellStart"/>
            <w:r>
              <w:t>Risakovas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D43B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DCD5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CBE4" w14:textId="77777777" w:rsidR="00B76143" w:rsidRDefault="00000000">
            <w:r>
              <w:t>91%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D4FB" w14:textId="77777777" w:rsidR="00B76143" w:rsidRDefault="00000000">
            <w:r>
              <w:t>56%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4B12" w14:textId="77777777" w:rsidR="00B76143" w:rsidRDefault="00000000">
            <w:r>
              <w:t>I</w:t>
            </w:r>
          </w:p>
        </w:tc>
      </w:tr>
      <w:tr w:rsidR="00B76143" w14:paraId="46F9C65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D890" w14:textId="77777777" w:rsidR="00B76143" w:rsidRDefault="00000000">
            <w:r>
              <w:t>6.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D0F3" w14:textId="77777777" w:rsidR="00B76143" w:rsidRDefault="00000000">
            <w:r>
              <w:t xml:space="preserve">Daniela </w:t>
            </w:r>
            <w:proofErr w:type="spellStart"/>
            <w:r>
              <w:t>Karla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BC71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FD70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88FA" w14:textId="77777777" w:rsidR="00B76143" w:rsidRDefault="00000000">
            <w:r>
              <w:t>89,33%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D01D" w14:textId="77777777" w:rsidR="00B76143" w:rsidRDefault="00000000">
            <w:r>
              <w:t>50%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B496" w14:textId="77777777" w:rsidR="00B76143" w:rsidRDefault="00000000">
            <w:r>
              <w:t>II</w:t>
            </w:r>
          </w:p>
        </w:tc>
      </w:tr>
      <w:tr w:rsidR="00B76143" w14:paraId="372CA410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EE83" w14:textId="77777777" w:rsidR="00B76143" w:rsidRDefault="00000000">
            <w:r>
              <w:t>7.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21E9" w14:textId="77777777" w:rsidR="00B76143" w:rsidRDefault="00000000">
            <w:r>
              <w:t>Liutauras Žukovas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A71D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B13F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69B9" w14:textId="77777777" w:rsidR="00B76143" w:rsidRDefault="00000000">
            <w:r>
              <w:t>80%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A725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4331" w14:textId="77777777" w:rsidR="00B76143" w:rsidRDefault="00000000">
            <w:r>
              <w:t>II</w:t>
            </w:r>
          </w:p>
        </w:tc>
      </w:tr>
      <w:tr w:rsidR="00B76143" w14:paraId="662B9D91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DEB" w14:textId="77777777" w:rsidR="00B76143" w:rsidRDefault="00000000">
            <w:r>
              <w:t>8.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4D9F" w14:textId="77777777" w:rsidR="00B76143" w:rsidRDefault="00000000">
            <w:r>
              <w:t xml:space="preserve">Amelija </w:t>
            </w:r>
            <w:proofErr w:type="spellStart"/>
            <w:r>
              <w:t>Subatkevičiūtė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B104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C1A4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8C97" w14:textId="77777777" w:rsidR="00B76143" w:rsidRDefault="00000000">
            <w:r>
              <w:t>77%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58CA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38B8" w14:textId="77777777" w:rsidR="00B76143" w:rsidRDefault="00000000">
            <w:r>
              <w:t>III</w:t>
            </w:r>
          </w:p>
        </w:tc>
      </w:tr>
      <w:tr w:rsidR="00B76143" w14:paraId="01EF8C0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2C1" w14:textId="77777777" w:rsidR="00B76143" w:rsidRDefault="00000000">
            <w:r>
              <w:t>9.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425A" w14:textId="77777777" w:rsidR="00B76143" w:rsidRDefault="00000000">
            <w:proofErr w:type="spellStart"/>
            <w:r>
              <w:t>Aronas</w:t>
            </w:r>
            <w:proofErr w:type="spellEnd"/>
            <w:r>
              <w:t xml:space="preserve"> </w:t>
            </w:r>
            <w:proofErr w:type="spellStart"/>
            <w:r>
              <w:t>Peciulevičius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412D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23F3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21DB" w14:textId="77777777" w:rsidR="00B76143" w:rsidRDefault="00000000">
            <w:r>
              <w:t>97,5%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9CB5" w14:textId="77777777" w:rsidR="00B76143" w:rsidRDefault="00000000">
            <w:r>
              <w:t>91%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B6E8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39E6C82A" wp14:editId="6599B3EB">
                  <wp:extent cx="152403" cy="152403"/>
                  <wp:effectExtent l="0" t="0" r="0" b="0"/>
                  <wp:docPr id="1186952327" name="Paveikslėlis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4DFB2DF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55F6" w14:textId="77777777" w:rsidR="00B76143" w:rsidRDefault="00000000">
            <w:r>
              <w:t>10.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9669" w14:textId="77777777" w:rsidR="00B76143" w:rsidRDefault="00000000">
            <w:r>
              <w:t xml:space="preserve">Matas </w:t>
            </w:r>
            <w:proofErr w:type="spellStart"/>
            <w:r>
              <w:t>Liepinys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1508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BA69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1434" w14:textId="77777777" w:rsidR="00B76143" w:rsidRDefault="00000000">
            <w:r>
              <w:t>90,33%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E25C" w14:textId="77777777" w:rsidR="00B76143" w:rsidRDefault="00000000">
            <w:r>
              <w:t>59%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A99" w14:textId="77777777" w:rsidR="00B76143" w:rsidRDefault="00000000">
            <w:r>
              <w:t>I</w:t>
            </w:r>
          </w:p>
        </w:tc>
      </w:tr>
      <w:tr w:rsidR="00B76143" w14:paraId="1AE81CE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3E05" w14:textId="77777777" w:rsidR="00B76143" w:rsidRDefault="00000000">
            <w:r>
              <w:t>11.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0A00" w14:textId="77777777" w:rsidR="00B76143" w:rsidRDefault="00000000">
            <w:r>
              <w:t>Kristupas Aleksejevas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8715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E560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8F48" w14:textId="77777777" w:rsidR="00B76143" w:rsidRDefault="00000000">
            <w:r>
              <w:t>85,17%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9D4A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FB72" w14:textId="77777777" w:rsidR="00B76143" w:rsidRDefault="00000000">
            <w:r>
              <w:t>II</w:t>
            </w:r>
          </w:p>
        </w:tc>
      </w:tr>
      <w:tr w:rsidR="00B76143" w14:paraId="712B79E1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B79D" w14:textId="77777777" w:rsidR="00B76143" w:rsidRDefault="00000000">
            <w:r>
              <w:t>12.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D8E0" w14:textId="77777777" w:rsidR="00B76143" w:rsidRDefault="00000000">
            <w:r>
              <w:t>Ignas Kardelis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F738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0447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BEAF" w14:textId="77777777" w:rsidR="00B76143" w:rsidRDefault="00000000">
            <w:r>
              <w:t>84,33%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D78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996B" w14:textId="77777777" w:rsidR="00B76143" w:rsidRDefault="00000000">
            <w:r>
              <w:t>II</w:t>
            </w:r>
          </w:p>
        </w:tc>
      </w:tr>
      <w:tr w:rsidR="00B76143" w14:paraId="2D43662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AF0A" w14:textId="77777777" w:rsidR="00B76143" w:rsidRDefault="00000000">
            <w:r>
              <w:t>13.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E7AE" w14:textId="77777777" w:rsidR="00B76143" w:rsidRDefault="00000000">
            <w:r>
              <w:t xml:space="preserve">Goda </w:t>
            </w:r>
            <w:proofErr w:type="spellStart"/>
            <w:r>
              <w:t>Šarkaitė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B7E9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13E1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54FC" w14:textId="77777777" w:rsidR="00B76143" w:rsidRDefault="00000000">
            <w:r>
              <w:t>78,33%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34DE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0303" w14:textId="77777777" w:rsidR="00B76143" w:rsidRDefault="00000000">
            <w:r>
              <w:t>III</w:t>
            </w:r>
          </w:p>
        </w:tc>
      </w:tr>
      <w:tr w:rsidR="00B76143" w14:paraId="2C5E5B0A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AF42" w14:textId="77777777" w:rsidR="00B76143" w:rsidRDefault="00000000">
            <w:r>
              <w:t>14.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2176" w14:textId="77777777" w:rsidR="00B76143" w:rsidRDefault="00000000">
            <w:r>
              <w:t xml:space="preserve">Anelė </w:t>
            </w:r>
            <w:proofErr w:type="spellStart"/>
            <w:r>
              <w:t>Trubilaitė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8555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E313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1789" w14:textId="77777777" w:rsidR="00B76143" w:rsidRDefault="00000000">
            <w:r>
              <w:t>97,5%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AF1F" w14:textId="77777777" w:rsidR="00B76143" w:rsidRDefault="00000000">
            <w:r>
              <w:t>94%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159F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54983535" wp14:editId="6E3E0F3D">
                  <wp:extent cx="152403" cy="152403"/>
                  <wp:effectExtent l="0" t="0" r="0" b="0"/>
                  <wp:docPr id="887079289" name="Paveikslėlis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AB4D474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6626" w14:textId="77777777" w:rsidR="00B76143" w:rsidRDefault="00000000">
            <w:r>
              <w:t>15.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9FA3" w14:textId="77777777" w:rsidR="00B76143" w:rsidRDefault="00000000">
            <w:r>
              <w:t>Joris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1645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17D4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F3C9" w14:textId="77777777" w:rsidR="00B76143" w:rsidRDefault="00000000">
            <w:r>
              <w:t>96,83%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42B4" w14:textId="77777777" w:rsidR="00B76143" w:rsidRDefault="00000000">
            <w:r>
              <w:t>91%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E7AE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5DDB80F5" wp14:editId="48EF2320">
                  <wp:extent cx="152403" cy="152403"/>
                  <wp:effectExtent l="0" t="0" r="0" b="0"/>
                  <wp:docPr id="485459673" name="Paveikslėlis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0E2B864F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429A" w14:textId="77777777" w:rsidR="00B76143" w:rsidRDefault="00000000">
            <w:r>
              <w:t>16.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ED54" w14:textId="77777777" w:rsidR="00B76143" w:rsidRDefault="00000000">
            <w:r>
              <w:t xml:space="preserve">Aistis </w:t>
            </w:r>
            <w:proofErr w:type="spellStart"/>
            <w:r>
              <w:t>Raketis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921F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8A99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F989" w14:textId="77777777" w:rsidR="00B76143" w:rsidRDefault="00000000">
            <w:r>
              <w:t>98,33%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AA1A" w14:textId="77777777" w:rsidR="00B76143" w:rsidRDefault="00000000">
            <w:r>
              <w:t>93%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7D2B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19236096" wp14:editId="7D3D2BC9">
                  <wp:extent cx="152403" cy="152403"/>
                  <wp:effectExtent l="0" t="0" r="0" b="0"/>
                  <wp:docPr id="1825898127" name="Paveikslėlis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2773985B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3435" w14:textId="77777777" w:rsidR="00B76143" w:rsidRDefault="00000000">
            <w:r>
              <w:t>17.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A5E0" w14:textId="77777777" w:rsidR="00B76143" w:rsidRDefault="00000000">
            <w:r>
              <w:t>Andrius Bartaška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6D4D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DE2A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DE20" w14:textId="77777777" w:rsidR="00B76143" w:rsidRDefault="00000000">
            <w:r>
              <w:t>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6EFB" w14:textId="77777777" w:rsidR="00B76143" w:rsidRDefault="00000000">
            <w:r>
              <w:t>84%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68AD" w14:textId="77777777" w:rsidR="00B76143" w:rsidRDefault="00000000">
            <w:r>
              <w:t>I</w:t>
            </w:r>
          </w:p>
        </w:tc>
      </w:tr>
      <w:tr w:rsidR="00B76143" w14:paraId="701BCD07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96EE" w14:textId="77777777" w:rsidR="00B76143" w:rsidRDefault="00000000">
            <w:r>
              <w:t>18.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E0F6" w14:textId="77777777" w:rsidR="00B76143" w:rsidRDefault="00000000">
            <w:r>
              <w:t xml:space="preserve">Kornelija </w:t>
            </w:r>
            <w:proofErr w:type="spellStart"/>
            <w:r>
              <w:t>Čajevskaja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EF31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22FC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04DF" w14:textId="77777777" w:rsidR="00B76143" w:rsidRDefault="00000000">
            <w:r>
              <w:t>67,08%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CB5B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54ED" w14:textId="77777777" w:rsidR="00B76143" w:rsidRDefault="00B76143"/>
        </w:tc>
      </w:tr>
    </w:tbl>
    <w:p w14:paraId="759589F0" w14:textId="77777777" w:rsidR="00B76143" w:rsidRDefault="00B76143"/>
    <w:p w14:paraId="04D9BAE5" w14:textId="77777777" w:rsidR="00B76143" w:rsidRDefault="00000000">
      <w:pPr>
        <w:rPr>
          <w:b/>
          <w:bCs/>
        </w:rPr>
      </w:pPr>
      <w:r>
        <w:rPr>
          <w:b/>
          <w:bCs/>
        </w:rPr>
        <w:t>Biologijos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455"/>
        <w:gridCol w:w="933"/>
        <w:gridCol w:w="1100"/>
        <w:gridCol w:w="1732"/>
        <w:gridCol w:w="1650"/>
        <w:gridCol w:w="1390"/>
      </w:tblGrid>
      <w:tr w:rsidR="00B76143" w14:paraId="3080584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39CAA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DE572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2F6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D52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46AD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EDD4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BB4D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2D80EF4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9DCB" w14:textId="77777777" w:rsidR="00B76143" w:rsidRDefault="00000000">
            <w: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5434" w14:textId="77777777" w:rsidR="00B76143" w:rsidRDefault="00000000">
            <w:proofErr w:type="spellStart"/>
            <w:r>
              <w:t>Aretas</w:t>
            </w:r>
            <w:proofErr w:type="spellEnd"/>
            <w:r>
              <w:t xml:space="preserve">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3876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0487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53AF" w14:textId="77777777" w:rsidR="00B76143" w:rsidRDefault="00000000">
            <w:r>
              <w:t>98%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3398" w14:textId="77777777" w:rsidR="00B76143" w:rsidRDefault="00000000">
            <w:r>
              <w:t>90%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4055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2EC5C14C" wp14:editId="73953D13">
                  <wp:extent cx="152403" cy="152403"/>
                  <wp:effectExtent l="0" t="0" r="0" b="0"/>
                  <wp:docPr id="863184855" name="Paveikslėlis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14B28D5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F82C" w14:textId="77777777" w:rsidR="00B76143" w:rsidRDefault="00000000">
            <w:r>
              <w:t>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875A" w14:textId="77777777" w:rsidR="00B76143" w:rsidRDefault="00000000">
            <w:r>
              <w:t xml:space="preserve">Amelija </w:t>
            </w:r>
            <w:proofErr w:type="spellStart"/>
            <w:r>
              <w:t>Subatkevičiūtė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5998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E427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6E09" w14:textId="77777777" w:rsidR="00B76143" w:rsidRDefault="00000000">
            <w:r>
              <w:t>97,5%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F5C8" w14:textId="77777777" w:rsidR="00B76143" w:rsidRDefault="00000000">
            <w:r>
              <w:t>86%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E16E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3F54F225" wp14:editId="38DA532D">
                  <wp:extent cx="152403" cy="152403"/>
                  <wp:effectExtent l="0" t="0" r="0" b="0"/>
                  <wp:docPr id="1414609036" name="Paveikslėlis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1D137810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2E20" w14:textId="77777777" w:rsidR="00B76143" w:rsidRDefault="00000000">
            <w:r>
              <w:t>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44B0" w14:textId="77777777" w:rsidR="00B76143" w:rsidRDefault="00000000">
            <w:r>
              <w:t xml:space="preserve">Urtė </w:t>
            </w:r>
            <w:proofErr w:type="spellStart"/>
            <w:r>
              <w:t>Baltakytė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DD37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798C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BF49" w14:textId="77777777" w:rsidR="00B76143" w:rsidRDefault="00000000">
            <w:r>
              <w:t>96,2%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1BAC" w14:textId="77777777" w:rsidR="00B76143" w:rsidRDefault="00000000">
            <w:r>
              <w:t>76%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929C" w14:textId="77777777" w:rsidR="00B76143" w:rsidRDefault="00000000">
            <w:r>
              <w:t>I</w:t>
            </w:r>
          </w:p>
        </w:tc>
      </w:tr>
      <w:tr w:rsidR="00B76143" w14:paraId="72DC7C02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CE5D" w14:textId="77777777" w:rsidR="00B76143" w:rsidRDefault="00000000">
            <w:r>
              <w:t>4.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8360" w14:textId="77777777" w:rsidR="00B76143" w:rsidRDefault="00000000">
            <w:r>
              <w:t xml:space="preserve">Daniela </w:t>
            </w:r>
            <w:proofErr w:type="spellStart"/>
            <w:r>
              <w:t>Karla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DF8D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10CC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1D27" w14:textId="77777777" w:rsidR="00B76143" w:rsidRDefault="00000000">
            <w:r>
              <w:t>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401B" w14:textId="77777777" w:rsidR="00B76143" w:rsidRDefault="00000000">
            <w:r>
              <w:t>67%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049B" w14:textId="77777777" w:rsidR="00B76143" w:rsidRDefault="00000000">
            <w:r>
              <w:t>I</w:t>
            </w:r>
          </w:p>
        </w:tc>
      </w:tr>
      <w:tr w:rsidR="00B76143" w14:paraId="42090913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406E" w14:textId="77777777" w:rsidR="00B76143" w:rsidRDefault="00000000">
            <w:r>
              <w:t>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7E6C" w14:textId="77777777" w:rsidR="00B76143" w:rsidRDefault="00000000">
            <w:r>
              <w:t xml:space="preserve">Adas </w:t>
            </w:r>
            <w:proofErr w:type="spellStart"/>
            <w:r>
              <w:t>Risakovas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D37E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75F2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9158" w14:textId="77777777" w:rsidR="00B76143" w:rsidRDefault="00000000">
            <w:r>
              <w:t>88,17%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9AF0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A4FA" w14:textId="77777777" w:rsidR="00B76143" w:rsidRDefault="00000000">
            <w:r>
              <w:t>II</w:t>
            </w:r>
          </w:p>
        </w:tc>
      </w:tr>
      <w:tr w:rsidR="00B76143" w14:paraId="5F40AA33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FA49" w14:textId="77777777" w:rsidR="00B76143" w:rsidRDefault="00000000">
            <w:r>
              <w:lastRenderedPageBreak/>
              <w:t>6.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C14D" w14:textId="77777777" w:rsidR="00B76143" w:rsidRDefault="00000000">
            <w:r>
              <w:t xml:space="preserve">Matas </w:t>
            </w:r>
            <w:proofErr w:type="spellStart"/>
            <w:r>
              <w:t>Liepinys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6756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2934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ABBF" w14:textId="77777777" w:rsidR="00B76143" w:rsidRDefault="00000000">
            <w:r>
              <w:t>100%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A1F7" w14:textId="77777777" w:rsidR="00B76143" w:rsidRDefault="00000000">
            <w:r>
              <w:t>100%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69EF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2AB5C81B" wp14:editId="1ACA76B9">
                  <wp:extent cx="152403" cy="152403"/>
                  <wp:effectExtent l="0" t="0" r="0" b="0"/>
                  <wp:docPr id="53648009" name="Paveikslėlis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7ADFB6D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3F18" w14:textId="77777777" w:rsidR="00B76143" w:rsidRDefault="00000000">
            <w:r>
              <w:t>7.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4A05" w14:textId="77777777" w:rsidR="00B76143" w:rsidRDefault="00000000">
            <w:proofErr w:type="spellStart"/>
            <w:r>
              <w:t>Aronas</w:t>
            </w:r>
            <w:proofErr w:type="spellEnd"/>
            <w:r>
              <w:t xml:space="preserve"> </w:t>
            </w:r>
            <w:proofErr w:type="spellStart"/>
            <w:r>
              <w:t>Peciulevičius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748B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99FD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602C" w14:textId="77777777" w:rsidR="00B76143" w:rsidRDefault="00000000">
            <w:r>
              <w:t>98,5%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229F" w14:textId="77777777" w:rsidR="00B76143" w:rsidRDefault="00000000">
            <w:r>
              <w:t>96%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EECD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6439528C" wp14:editId="0620BFAC">
                  <wp:extent cx="152403" cy="152403"/>
                  <wp:effectExtent l="0" t="0" r="0" b="0"/>
                  <wp:docPr id="1897498056" name="Paveikslėlis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7EE71982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4CFB" w14:textId="77777777" w:rsidR="00B76143" w:rsidRDefault="00000000">
            <w:r>
              <w:t>8.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FE7E" w14:textId="77777777" w:rsidR="00B76143" w:rsidRDefault="00000000">
            <w:r>
              <w:t xml:space="preserve">Goda </w:t>
            </w:r>
            <w:proofErr w:type="spellStart"/>
            <w:r>
              <w:t>Šarkaitė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0249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948B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732A" w14:textId="77777777" w:rsidR="00B76143" w:rsidRDefault="00000000">
            <w:r>
              <w:t>98%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BD7D" w14:textId="77777777" w:rsidR="00B76143" w:rsidRDefault="00000000">
            <w:r>
              <w:t>92%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5D32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3165D1CC" wp14:editId="2A2E4E4F">
                  <wp:extent cx="152403" cy="152403"/>
                  <wp:effectExtent l="0" t="0" r="0" b="0"/>
                  <wp:docPr id="1200350542" name="Paveikslėlis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E5A60DD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81F9" w14:textId="77777777" w:rsidR="00B76143" w:rsidRDefault="00000000">
            <w:r>
              <w:t>9.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D6BE" w14:textId="77777777" w:rsidR="00B76143" w:rsidRDefault="00000000">
            <w:r>
              <w:t>Kristupas Aleksejevas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1416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7166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34FE" w14:textId="77777777" w:rsidR="00B76143" w:rsidRDefault="00000000">
            <w:r>
              <w:t>93%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AD13" w14:textId="77777777" w:rsidR="00B76143" w:rsidRDefault="00000000">
            <w:r>
              <w:t>63%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593D" w14:textId="77777777" w:rsidR="00B76143" w:rsidRDefault="00000000">
            <w:r>
              <w:t>I</w:t>
            </w:r>
          </w:p>
        </w:tc>
      </w:tr>
      <w:tr w:rsidR="00B76143" w14:paraId="51030806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C0C0" w14:textId="77777777" w:rsidR="00B76143" w:rsidRDefault="00000000">
            <w:r>
              <w:t>10.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3DA6" w14:textId="77777777" w:rsidR="00B76143" w:rsidRDefault="00000000">
            <w:r>
              <w:t>Ignas Kardelis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D01C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B4F7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25B3" w14:textId="77777777" w:rsidR="00B76143" w:rsidRDefault="00000000">
            <w:r>
              <w:t>87,4%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FD2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F32F" w14:textId="77777777" w:rsidR="00B76143" w:rsidRDefault="00000000">
            <w:r>
              <w:t>II</w:t>
            </w:r>
          </w:p>
        </w:tc>
      </w:tr>
      <w:tr w:rsidR="00B76143" w14:paraId="236B5F3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9FA0" w14:textId="77777777" w:rsidR="00B76143" w:rsidRDefault="00000000">
            <w:r>
              <w:t>11.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A7F9" w14:textId="77777777" w:rsidR="00B76143" w:rsidRDefault="00000000">
            <w:r>
              <w:t>Joris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D631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14BC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183B" w14:textId="77777777" w:rsidR="00B76143" w:rsidRDefault="00000000">
            <w:r>
              <w:t>98,5%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8885" w14:textId="77777777" w:rsidR="00B76143" w:rsidRDefault="00000000">
            <w:r>
              <w:t>95%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1E2D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4D7F0650" wp14:editId="1D220E32">
                  <wp:extent cx="152403" cy="152403"/>
                  <wp:effectExtent l="0" t="0" r="0" b="0"/>
                  <wp:docPr id="12149067" name="Paveikslėlis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CCDF068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E85" w14:textId="77777777" w:rsidR="00B76143" w:rsidRDefault="00000000">
            <w:r>
              <w:t>12.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3BB8" w14:textId="77777777" w:rsidR="00B76143" w:rsidRDefault="00000000">
            <w:r>
              <w:t xml:space="preserve">Anelė </w:t>
            </w:r>
            <w:proofErr w:type="spellStart"/>
            <w:r>
              <w:t>Trubilaitė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CECB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307D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173B" w14:textId="77777777" w:rsidR="00B76143" w:rsidRDefault="00000000">
            <w:r>
              <w:t>98,5%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AF6" w14:textId="77777777" w:rsidR="00B76143" w:rsidRDefault="00000000">
            <w:r>
              <w:t>95%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11C0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3E87538E" wp14:editId="689D3BAF">
                  <wp:extent cx="152403" cy="152403"/>
                  <wp:effectExtent l="0" t="0" r="0" b="0"/>
                  <wp:docPr id="1477006286" name="Paveikslėlis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769FC5E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90C9" w14:textId="77777777" w:rsidR="00B76143" w:rsidRDefault="00000000">
            <w:r>
              <w:t>13.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420B" w14:textId="77777777" w:rsidR="00B76143" w:rsidRDefault="00000000">
            <w:r>
              <w:t>Andrius Bartaška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5D5D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898F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1C72" w14:textId="77777777" w:rsidR="00B76143" w:rsidRDefault="00000000">
            <w:r>
              <w:t>69,34%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3807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2CA0" w14:textId="77777777" w:rsidR="00B76143" w:rsidRDefault="00B76143"/>
        </w:tc>
      </w:tr>
    </w:tbl>
    <w:p w14:paraId="6A78D9BB" w14:textId="77777777" w:rsidR="00B76143" w:rsidRDefault="00B76143"/>
    <w:p w14:paraId="3945C376" w14:textId="77777777" w:rsidR="00B76143" w:rsidRDefault="00000000">
      <w:pPr>
        <w:rPr>
          <w:b/>
          <w:bCs/>
        </w:rPr>
      </w:pPr>
      <w:r>
        <w:rPr>
          <w:b/>
          <w:bCs/>
        </w:rPr>
        <w:t>Informatikos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455"/>
        <w:gridCol w:w="933"/>
        <w:gridCol w:w="1100"/>
        <w:gridCol w:w="1732"/>
        <w:gridCol w:w="1650"/>
        <w:gridCol w:w="1390"/>
      </w:tblGrid>
      <w:tr w:rsidR="00B76143" w14:paraId="3D5E7553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4841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BCE7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3DB36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D72AC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F1F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ADDB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1809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42A71124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B689" w14:textId="77777777" w:rsidR="00B76143" w:rsidRDefault="00000000">
            <w:r>
              <w:t>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8740" w14:textId="77777777" w:rsidR="00B76143" w:rsidRDefault="00000000">
            <w:r>
              <w:t xml:space="preserve">Adas </w:t>
            </w:r>
            <w:proofErr w:type="spellStart"/>
            <w:r>
              <w:t>Risakovas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883A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FB14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F839" w14:textId="77777777" w:rsidR="00B76143" w:rsidRDefault="00000000">
            <w:r>
              <w:t>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60E6" w14:textId="77777777" w:rsidR="00B76143" w:rsidRDefault="00000000">
            <w:r>
              <w:t>77%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2841" w14:textId="77777777" w:rsidR="00B76143" w:rsidRDefault="00000000">
            <w:r>
              <w:t>I</w:t>
            </w:r>
          </w:p>
        </w:tc>
      </w:tr>
      <w:tr w:rsidR="00B76143" w14:paraId="1E38273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6F84" w14:textId="77777777" w:rsidR="00B76143" w:rsidRDefault="00000000">
            <w:r>
              <w:t>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E1D7" w14:textId="77777777" w:rsidR="00B76143" w:rsidRDefault="00000000">
            <w:r>
              <w:t xml:space="preserve">Neitas </w:t>
            </w:r>
            <w:proofErr w:type="spellStart"/>
            <w:r>
              <w:t>Berlinskas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A224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F8EC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6F45" w14:textId="77777777" w:rsidR="00B76143" w:rsidRDefault="00000000">
            <w:r>
              <w:t>94,5%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55E" w14:textId="77777777" w:rsidR="00B76143" w:rsidRDefault="00000000">
            <w:r>
              <w:t>68%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860A" w14:textId="77777777" w:rsidR="00B76143" w:rsidRDefault="00000000">
            <w:r>
              <w:t>I</w:t>
            </w:r>
          </w:p>
        </w:tc>
      </w:tr>
      <w:tr w:rsidR="00B76143" w14:paraId="232FDAF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47DE" w14:textId="77777777" w:rsidR="00B76143" w:rsidRDefault="00000000">
            <w:r>
              <w:t>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0165" w14:textId="77777777" w:rsidR="00B76143" w:rsidRDefault="00000000">
            <w:proofErr w:type="spellStart"/>
            <w:r>
              <w:t>Aretas</w:t>
            </w:r>
            <w:proofErr w:type="spellEnd"/>
            <w:r>
              <w:t xml:space="preserve">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28F9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DBE2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4E96" w14:textId="77777777" w:rsidR="00B76143" w:rsidRDefault="00000000">
            <w:r>
              <w:t>93,67%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009" w14:textId="77777777" w:rsidR="00B76143" w:rsidRDefault="00000000">
            <w:r>
              <w:t>63%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5DF2" w14:textId="77777777" w:rsidR="00B76143" w:rsidRDefault="00000000">
            <w:r>
              <w:t>I</w:t>
            </w:r>
          </w:p>
        </w:tc>
      </w:tr>
      <w:tr w:rsidR="00B76143" w14:paraId="20FDCD8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0016" w14:textId="77777777" w:rsidR="00B76143" w:rsidRDefault="00000000">
            <w:r>
              <w:t>4.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4694" w14:textId="77777777" w:rsidR="00B76143" w:rsidRDefault="00000000">
            <w:r>
              <w:t xml:space="preserve">Amelija </w:t>
            </w:r>
            <w:proofErr w:type="spellStart"/>
            <w:r>
              <w:t>Subatkevičiūtė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5589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4455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495F" w14:textId="77777777" w:rsidR="00B76143" w:rsidRDefault="00000000">
            <w:r>
              <w:t>88,53%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88D8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9D50" w14:textId="77777777" w:rsidR="00B76143" w:rsidRDefault="00000000">
            <w:r>
              <w:t>II</w:t>
            </w:r>
          </w:p>
        </w:tc>
      </w:tr>
      <w:tr w:rsidR="00B76143" w14:paraId="504CFA20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3246" w14:textId="77777777" w:rsidR="00B76143" w:rsidRDefault="00000000">
            <w:r>
              <w:t>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8D09" w14:textId="77777777" w:rsidR="00B76143" w:rsidRDefault="00000000">
            <w:r>
              <w:t xml:space="preserve">Urtė </w:t>
            </w:r>
            <w:proofErr w:type="spellStart"/>
            <w:r>
              <w:t>Baltakytė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5170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EDE1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D9C8" w14:textId="77777777" w:rsidR="00B76143" w:rsidRDefault="00000000">
            <w:r>
              <w:t>88,39%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B009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3612" w14:textId="77777777" w:rsidR="00B76143" w:rsidRDefault="00000000">
            <w:r>
              <w:t>II</w:t>
            </w:r>
          </w:p>
        </w:tc>
      </w:tr>
      <w:tr w:rsidR="00B76143" w14:paraId="3B5B2DA1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7032" w14:textId="77777777" w:rsidR="00B76143" w:rsidRDefault="00000000">
            <w:r>
              <w:t>6.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0E72" w14:textId="77777777" w:rsidR="00B76143" w:rsidRDefault="00000000">
            <w:r>
              <w:t xml:space="preserve">Daniela </w:t>
            </w:r>
            <w:proofErr w:type="spellStart"/>
            <w:r>
              <w:t>Karla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14E9" w14:textId="77777777" w:rsidR="00B76143" w:rsidRDefault="00000000"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2542" w14:textId="77777777" w:rsidR="00B76143" w:rsidRDefault="00000000">
            <w:r>
              <w:t>1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1D0F" w14:textId="77777777" w:rsidR="00B76143" w:rsidRDefault="00000000">
            <w:r>
              <w:t>82,08%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83F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93E3" w14:textId="77777777" w:rsidR="00B76143" w:rsidRDefault="00000000">
            <w:r>
              <w:t>II</w:t>
            </w:r>
          </w:p>
        </w:tc>
      </w:tr>
      <w:tr w:rsidR="00B76143" w14:paraId="7ACE7EC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3BE0" w14:textId="77777777" w:rsidR="00B76143" w:rsidRDefault="00000000">
            <w:r>
              <w:t>7.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D7AA" w14:textId="77777777" w:rsidR="00B76143" w:rsidRDefault="00000000">
            <w:proofErr w:type="spellStart"/>
            <w:r>
              <w:t>Aronas</w:t>
            </w:r>
            <w:proofErr w:type="spellEnd"/>
            <w:r>
              <w:t xml:space="preserve"> </w:t>
            </w:r>
            <w:proofErr w:type="spellStart"/>
            <w:r>
              <w:t>Peciulevičius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860E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6CC6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CFC8" w14:textId="77777777" w:rsidR="00B76143" w:rsidRDefault="00000000">
            <w:r>
              <w:t>97,5%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130E" w14:textId="77777777" w:rsidR="00B76143" w:rsidRDefault="00000000">
            <w:r>
              <w:t>91%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F366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7307A541" wp14:editId="075B920C">
                  <wp:extent cx="152403" cy="152403"/>
                  <wp:effectExtent l="0" t="0" r="0" b="0"/>
                  <wp:docPr id="1915641619" name="Paveikslėlis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6724C731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43C8" w14:textId="77777777" w:rsidR="00B76143" w:rsidRDefault="00000000">
            <w:r>
              <w:t>8.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2A3E" w14:textId="77777777" w:rsidR="00B76143" w:rsidRDefault="00000000">
            <w:r>
              <w:t>Ignas Kardelis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7D85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077F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651C" w14:textId="77777777" w:rsidR="00B76143" w:rsidRDefault="00000000">
            <w:r>
              <w:t>96,94%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B213" w14:textId="77777777" w:rsidR="00B76143" w:rsidRDefault="00000000">
            <w:r>
              <w:t>86%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40A4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5EFE8B55" wp14:editId="663425D3">
                  <wp:extent cx="152403" cy="152403"/>
                  <wp:effectExtent l="0" t="0" r="0" b="0"/>
                  <wp:docPr id="962981972" name="Paveikslėlis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3A75E72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870F" w14:textId="77777777" w:rsidR="00B76143" w:rsidRDefault="00000000">
            <w:r>
              <w:t>9.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FF47" w14:textId="77777777" w:rsidR="00B76143" w:rsidRDefault="00000000">
            <w:r>
              <w:t xml:space="preserve">Matas </w:t>
            </w:r>
            <w:proofErr w:type="spellStart"/>
            <w:r>
              <w:t>Liepinys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FC71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56FC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FCE2" w14:textId="77777777" w:rsidR="00B76143" w:rsidRDefault="00000000">
            <w:r>
              <w:t>96,39%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1CD4" w14:textId="77777777" w:rsidR="00B76143" w:rsidRDefault="00000000">
            <w:r>
              <w:t>84%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C9BB" w14:textId="77777777" w:rsidR="00B76143" w:rsidRDefault="00000000">
            <w:r>
              <w:t>I</w:t>
            </w:r>
          </w:p>
        </w:tc>
      </w:tr>
      <w:tr w:rsidR="00B76143" w14:paraId="39A96E7B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4D76" w14:textId="77777777" w:rsidR="00B76143" w:rsidRDefault="00000000">
            <w:r>
              <w:t>10.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96D7" w14:textId="77777777" w:rsidR="00B76143" w:rsidRDefault="00000000">
            <w:r>
              <w:t xml:space="preserve">Goda </w:t>
            </w:r>
            <w:proofErr w:type="spellStart"/>
            <w:r>
              <w:t>Šarkaitė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69F4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AA28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8550" w14:textId="77777777" w:rsidR="00B76143" w:rsidRDefault="00000000">
            <w:r>
              <w:t>86,72%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4486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A931" w14:textId="77777777" w:rsidR="00B76143" w:rsidRDefault="00000000">
            <w:r>
              <w:t>II</w:t>
            </w:r>
          </w:p>
        </w:tc>
      </w:tr>
      <w:tr w:rsidR="00B76143" w14:paraId="1B322D5A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2892" w14:textId="77777777" w:rsidR="00B76143" w:rsidRDefault="00000000">
            <w:r>
              <w:t>11.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4940" w14:textId="77777777" w:rsidR="00B76143" w:rsidRDefault="00000000">
            <w:r>
              <w:t>Kristupas Aleksejevas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86A" w14:textId="77777777" w:rsidR="00B76143" w:rsidRDefault="00000000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553D" w14:textId="77777777" w:rsidR="00B76143" w:rsidRDefault="00000000">
            <w:r>
              <w:t>2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F33B" w14:textId="77777777" w:rsidR="00B76143" w:rsidRDefault="00000000">
            <w:r>
              <w:t>72,53%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F1C1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525B" w14:textId="77777777" w:rsidR="00B76143" w:rsidRDefault="00000000">
            <w:r>
              <w:t>III</w:t>
            </w:r>
          </w:p>
        </w:tc>
      </w:tr>
      <w:tr w:rsidR="00B76143" w14:paraId="074BF26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8353" w14:textId="77777777" w:rsidR="00B76143" w:rsidRDefault="00000000">
            <w:r>
              <w:t>12.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F8BE" w14:textId="77777777" w:rsidR="00B76143" w:rsidRDefault="00000000">
            <w:r>
              <w:t xml:space="preserve">Anelė </w:t>
            </w:r>
            <w:proofErr w:type="spellStart"/>
            <w:r>
              <w:t>Trubilaitė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78F2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D9A5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0FE" w14:textId="77777777" w:rsidR="00B76143" w:rsidRDefault="00000000">
            <w:r>
              <w:t>98,89%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9FC7" w14:textId="77777777" w:rsidR="00B76143" w:rsidRDefault="00000000">
            <w:r>
              <w:t>96%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7547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799C09B5" wp14:editId="722D60D5">
                  <wp:extent cx="152403" cy="152403"/>
                  <wp:effectExtent l="0" t="0" r="0" b="0"/>
                  <wp:docPr id="693448445" name="Paveikslėlis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44DA4743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39B" w14:textId="77777777" w:rsidR="00B76143" w:rsidRDefault="00000000">
            <w:r>
              <w:lastRenderedPageBreak/>
              <w:t>13.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A7E5" w14:textId="77777777" w:rsidR="00B76143" w:rsidRDefault="00000000">
            <w:r>
              <w:t>Joris Urbonas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B3B7" w14:textId="77777777" w:rsidR="00B76143" w:rsidRDefault="00000000"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3DCF" w14:textId="77777777" w:rsidR="00B76143" w:rsidRDefault="00000000">
            <w:r>
              <w:t>3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0F3C" w14:textId="77777777" w:rsidR="00B76143" w:rsidRDefault="00000000">
            <w:r>
              <w:t>95,56%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2CE4" w14:textId="77777777" w:rsidR="00B76143" w:rsidRDefault="00000000">
            <w:r>
              <w:t>71%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F43A" w14:textId="77777777" w:rsidR="00B76143" w:rsidRDefault="00000000">
            <w:r>
              <w:t>I</w:t>
            </w:r>
          </w:p>
        </w:tc>
      </w:tr>
      <w:tr w:rsidR="00B76143" w14:paraId="46C79954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A84A" w14:textId="77777777" w:rsidR="00B76143" w:rsidRDefault="00000000">
            <w:r>
              <w:t>14.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D549" w14:textId="77777777" w:rsidR="00B76143" w:rsidRDefault="00000000">
            <w:r>
              <w:t xml:space="preserve">Aistis </w:t>
            </w:r>
            <w:proofErr w:type="spellStart"/>
            <w:r>
              <w:t>Raketis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000C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C4D8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6F4E" w14:textId="77777777" w:rsidR="00B76143" w:rsidRDefault="00000000">
            <w:r>
              <w:t>97%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DF32" w14:textId="77777777" w:rsidR="00B76143" w:rsidRDefault="00000000">
            <w:r>
              <w:t>86%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7587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51E8C3CA" wp14:editId="69ABF253">
                  <wp:extent cx="152403" cy="152403"/>
                  <wp:effectExtent l="0" t="0" r="0" b="0"/>
                  <wp:docPr id="1038567628" name="Paveikslėlis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7AB04529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0AD2" w14:textId="77777777" w:rsidR="00B76143" w:rsidRDefault="00000000">
            <w:r>
              <w:t>15.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1C4A" w14:textId="77777777" w:rsidR="00B76143" w:rsidRDefault="00000000">
            <w:r>
              <w:t>Andrius Bartaška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226A" w14:textId="77777777" w:rsidR="00B76143" w:rsidRDefault="00000000">
            <w: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2D0D" w14:textId="77777777" w:rsidR="00B76143" w:rsidRDefault="00000000">
            <w:r>
              <w:t>5 klasė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1ED2" w14:textId="77777777" w:rsidR="00B76143" w:rsidRDefault="00000000">
            <w:r>
              <w:t>83,04%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229F" w14:textId="77777777" w:rsidR="00B76143" w:rsidRDefault="00000000"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20C6" w14:textId="77777777" w:rsidR="00B76143" w:rsidRDefault="00000000">
            <w:r>
              <w:t>II</w:t>
            </w:r>
          </w:p>
        </w:tc>
      </w:tr>
    </w:tbl>
    <w:p w14:paraId="575A320D" w14:textId="77777777" w:rsidR="00B76143" w:rsidRDefault="00B76143"/>
    <w:p w14:paraId="3A3EF5D0" w14:textId="77777777" w:rsidR="00B76143" w:rsidRDefault="00000000">
      <w:pPr>
        <w:rPr>
          <w:b/>
          <w:bCs/>
        </w:rPr>
      </w:pPr>
      <w:r>
        <w:rPr>
          <w:b/>
          <w:bCs/>
        </w:rPr>
        <w:t>Istorijos konkurso rezultatai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2870"/>
        <w:gridCol w:w="1030"/>
        <w:gridCol w:w="1215"/>
        <w:gridCol w:w="1915"/>
        <w:gridCol w:w="1824"/>
        <w:gridCol w:w="1534"/>
      </w:tblGrid>
      <w:tr w:rsidR="00B76143" w14:paraId="228D577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0548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5109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Mokinys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6A64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2092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Lygis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95B41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Rezultatas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B1C5" w14:textId="77777777" w:rsidR="00B76143" w:rsidRDefault="00000000">
            <w:r>
              <w:rPr>
                <w:b/>
                <w:bCs/>
              </w:rPr>
              <w:t>Geriau už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8E48" w14:textId="77777777" w:rsidR="00B7614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Laipsnis</w:t>
            </w:r>
          </w:p>
        </w:tc>
      </w:tr>
      <w:tr w:rsidR="00B76143" w14:paraId="3155963C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6A7C" w14:textId="77777777" w:rsidR="00B76143" w:rsidRDefault="00000000">
            <w: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E81F" w14:textId="77777777" w:rsidR="00B76143" w:rsidRDefault="00000000">
            <w:r>
              <w:t xml:space="preserve">Aistis </w:t>
            </w:r>
            <w:proofErr w:type="spellStart"/>
            <w:r>
              <w:t>Raketis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B545" w14:textId="77777777" w:rsidR="00B76143" w:rsidRDefault="00000000">
            <w: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E0E5" w14:textId="77777777" w:rsidR="00B76143" w:rsidRDefault="00000000">
            <w:r>
              <w:t>5 klasė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A04F" w14:textId="77777777" w:rsidR="00B76143" w:rsidRDefault="00000000">
            <w:r>
              <w:t>100%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EED" w14:textId="77777777" w:rsidR="00B76143" w:rsidRDefault="00000000">
            <w:r>
              <w:t>100%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F6F9" w14:textId="77777777" w:rsidR="00B76143" w:rsidRDefault="00000000">
            <w:r>
              <w:t>I</w:t>
            </w:r>
            <w:r>
              <w:rPr>
                <w:noProof/>
              </w:rPr>
              <w:drawing>
                <wp:inline distT="0" distB="0" distL="0" distR="0" wp14:anchorId="047C411C" wp14:editId="2DDA7251">
                  <wp:extent cx="152403" cy="152403"/>
                  <wp:effectExtent l="0" t="0" r="0" b="0"/>
                  <wp:docPr id="1933976385" name="Paveikslėlis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143" w14:paraId="5B534CB6" w14:textId="77777777">
        <w:tblPrEx>
          <w:tblCellMar>
            <w:top w:w="0" w:type="dxa"/>
            <w:bottom w:w="0" w:type="dxa"/>
          </w:tblCellMar>
        </w:tblPrEx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453A" w14:textId="77777777" w:rsidR="00B76143" w:rsidRDefault="00000000">
            <w: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9C37" w14:textId="77777777" w:rsidR="00B76143" w:rsidRDefault="00000000">
            <w:r>
              <w:t>Andrius Bartaška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8ACC" w14:textId="77777777" w:rsidR="00B76143" w:rsidRDefault="00000000">
            <w: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A360" w14:textId="77777777" w:rsidR="00B76143" w:rsidRDefault="00000000">
            <w:r>
              <w:t>5 klasė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9009" w14:textId="77777777" w:rsidR="00B76143" w:rsidRDefault="00000000">
            <w:r>
              <w:t>76,1%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9458" w14:textId="77777777" w:rsidR="00B76143" w:rsidRDefault="00000000">
            <w: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BD1A" w14:textId="77777777" w:rsidR="00B76143" w:rsidRDefault="00000000">
            <w:r>
              <w:t>III</w:t>
            </w:r>
          </w:p>
        </w:tc>
      </w:tr>
    </w:tbl>
    <w:p w14:paraId="25B2B9C9" w14:textId="77777777" w:rsidR="00B76143" w:rsidRDefault="00B76143"/>
    <w:p w14:paraId="548E1B6D" w14:textId="77777777" w:rsidR="00B76143" w:rsidRDefault="00000000">
      <w:r>
        <w:rPr>
          <w:vertAlign w:val="superscript"/>
        </w:rPr>
        <w:t>1</w:t>
      </w:r>
      <w:r>
        <w:t> - „Geriau už“ - kiek procentų Lietuvos mokinių aplenkė dalyvis.</w:t>
      </w:r>
    </w:p>
    <w:p w14:paraId="6ABF0268" w14:textId="77777777" w:rsidR="00B76143" w:rsidRDefault="00000000">
      <w:r>
        <w:t>Dėkojame mokytojams, organizavusiems mokinių dalyvavimą edukaciniuose konkursuose „</w:t>
      </w:r>
      <w:proofErr w:type="spellStart"/>
      <w:r>
        <w:t>Olympis</w:t>
      </w:r>
      <w:proofErr w:type="spellEnd"/>
      <w:r>
        <w:t>“:</w:t>
      </w:r>
    </w:p>
    <w:tbl>
      <w:tblPr>
        <w:tblW w:w="106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6"/>
      </w:tblGrid>
      <w:tr w:rsidR="00B76143" w14:paraId="01C6EF05" w14:textId="77777777">
        <w:tblPrEx>
          <w:tblCellMar>
            <w:top w:w="0" w:type="dxa"/>
            <w:bottom w:w="0" w:type="dxa"/>
          </w:tblCellMar>
        </w:tblPrEx>
        <w:tc>
          <w:tcPr>
            <w:tcW w:w="1065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3981" w14:textId="77777777" w:rsidR="00B76143" w:rsidRDefault="00000000">
            <w:r>
              <w:rPr>
                <w:b/>
                <w:bCs/>
              </w:rPr>
              <w:t>Dainius Vaitkevičius</w:t>
            </w:r>
          </w:p>
        </w:tc>
      </w:tr>
      <w:tr w:rsidR="00B76143" w14:paraId="03EDAEB3" w14:textId="77777777">
        <w:tblPrEx>
          <w:tblCellMar>
            <w:top w:w="0" w:type="dxa"/>
            <w:bottom w:w="0" w:type="dxa"/>
          </w:tblCellMar>
        </w:tblPrEx>
        <w:tc>
          <w:tcPr>
            <w:tcW w:w="1065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4E89" w14:textId="77777777" w:rsidR="00B76143" w:rsidRDefault="00000000">
            <w:r>
              <w:rPr>
                <w:b/>
                <w:bCs/>
              </w:rPr>
              <w:t xml:space="preserve">Diana </w:t>
            </w:r>
            <w:proofErr w:type="spellStart"/>
            <w:r>
              <w:rPr>
                <w:b/>
                <w:bCs/>
              </w:rPr>
              <w:t>Kindurienė</w:t>
            </w:r>
            <w:proofErr w:type="spellEnd"/>
          </w:p>
        </w:tc>
      </w:tr>
      <w:tr w:rsidR="00B76143" w14:paraId="362321AB" w14:textId="77777777">
        <w:tblPrEx>
          <w:tblCellMar>
            <w:top w:w="0" w:type="dxa"/>
            <w:bottom w:w="0" w:type="dxa"/>
          </w:tblCellMar>
        </w:tblPrEx>
        <w:tc>
          <w:tcPr>
            <w:tcW w:w="1065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B3BC" w14:textId="77777777" w:rsidR="00B76143" w:rsidRDefault="00000000">
            <w:r>
              <w:rPr>
                <w:b/>
                <w:bCs/>
              </w:rPr>
              <w:t xml:space="preserve">Elena </w:t>
            </w:r>
            <w:proofErr w:type="spellStart"/>
            <w:r>
              <w:rPr>
                <w:b/>
                <w:bCs/>
              </w:rPr>
              <w:t>Abeciūnienė</w:t>
            </w:r>
            <w:proofErr w:type="spellEnd"/>
          </w:p>
        </w:tc>
      </w:tr>
      <w:tr w:rsidR="00B76143" w14:paraId="3B870A66" w14:textId="77777777">
        <w:tblPrEx>
          <w:tblCellMar>
            <w:top w:w="0" w:type="dxa"/>
            <w:bottom w:w="0" w:type="dxa"/>
          </w:tblCellMar>
        </w:tblPrEx>
        <w:tc>
          <w:tcPr>
            <w:tcW w:w="1065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65F3" w14:textId="77777777" w:rsidR="00B76143" w:rsidRDefault="00000000">
            <w:r>
              <w:rPr>
                <w:b/>
                <w:bCs/>
              </w:rPr>
              <w:t xml:space="preserve">Jūratė </w:t>
            </w:r>
            <w:proofErr w:type="spellStart"/>
            <w:r>
              <w:rPr>
                <w:b/>
                <w:bCs/>
              </w:rPr>
              <w:t>Šalkauskienė</w:t>
            </w:r>
            <w:proofErr w:type="spellEnd"/>
          </w:p>
        </w:tc>
      </w:tr>
      <w:tr w:rsidR="00B76143" w14:paraId="03448040" w14:textId="77777777">
        <w:tblPrEx>
          <w:tblCellMar>
            <w:top w:w="0" w:type="dxa"/>
            <w:bottom w:w="0" w:type="dxa"/>
          </w:tblCellMar>
        </w:tblPrEx>
        <w:tc>
          <w:tcPr>
            <w:tcW w:w="1065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ACEB" w14:textId="77777777" w:rsidR="00B76143" w:rsidRDefault="00000000">
            <w:r>
              <w:rPr>
                <w:b/>
                <w:bCs/>
              </w:rPr>
              <w:t xml:space="preserve">Neringa </w:t>
            </w:r>
            <w:proofErr w:type="spellStart"/>
            <w:r>
              <w:rPr>
                <w:b/>
                <w:bCs/>
              </w:rPr>
              <w:t>Mudėnienė</w:t>
            </w:r>
            <w:proofErr w:type="spellEnd"/>
          </w:p>
        </w:tc>
      </w:tr>
    </w:tbl>
    <w:p w14:paraId="75F8D8A9" w14:textId="77777777" w:rsidR="00B76143" w:rsidRDefault="00B76143"/>
    <w:sectPr w:rsidR="00B7614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3C64" w14:textId="77777777" w:rsidR="000876FD" w:rsidRDefault="000876FD">
      <w:pPr>
        <w:spacing w:after="0" w:line="240" w:lineRule="auto"/>
      </w:pPr>
      <w:r>
        <w:separator/>
      </w:r>
    </w:p>
  </w:endnote>
  <w:endnote w:type="continuationSeparator" w:id="0">
    <w:p w14:paraId="03F0D39D" w14:textId="77777777" w:rsidR="000876FD" w:rsidRDefault="0008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7A1D" w14:textId="77777777" w:rsidR="000876FD" w:rsidRDefault="000876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B735FF" w14:textId="77777777" w:rsidR="000876FD" w:rsidRDefault="00087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6143"/>
    <w:rsid w:val="000876FD"/>
    <w:rsid w:val="003F6A8E"/>
    <w:rsid w:val="00786179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98E5"/>
  <w15:docId w15:val="{48550049-97A1-40CC-82AA-71BDEF3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val="lt-LT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Antrat8">
    <w:name w:val="heading 8"/>
    <w:basedOn w:val="prastasis"/>
    <w:next w:val="prastasi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  <w:lang w:val="lt-LT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  <w:lang w:val="lt-LT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  <w:lang w:val="lt-LT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  <w:lang w:val="lt-LT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  <w:lang w:val="lt-LT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  <w:lang w:val="lt-LT"/>
    </w:rPr>
  </w:style>
  <w:style w:type="paragraph" w:styleId="Pavadinimas">
    <w:name w:val="Title"/>
    <w:basedOn w:val="prastasis"/>
    <w:next w:val="prastasi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  <w:lang w:val="lt-LT"/>
    </w:rPr>
  </w:style>
  <w:style w:type="paragraph" w:styleId="Paantrat">
    <w:name w:val="Subtitle"/>
    <w:basedOn w:val="prastasis"/>
    <w:next w:val="prastasis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  <w:lang w:val="lt-LT"/>
    </w:rPr>
  </w:style>
  <w:style w:type="paragraph" w:styleId="Sraopastraipa">
    <w:name w:val="List Paragraph"/>
    <w:basedOn w:val="prastasis"/>
    <w:pPr>
      <w:ind w:left="720"/>
      <w:contextualSpacing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  <w:lang w:val="lt-LT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customStyle="1" w:styleId="msonormal0">
    <w:name w:val="msonormal"/>
    <w:basedOn w:val="prastasis"/>
    <w:pPr>
      <w:spacing w:before="100" w:after="100" w:line="240" w:lineRule="auto"/>
    </w:pPr>
    <w:rPr>
      <w:rFonts w:ascii="Times New Roman" w:eastAsia="Times New Roman" w:hAnsi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Vaitkevičius</dc:creator>
  <dc:description/>
  <cp:lastModifiedBy>Dainius Vaitkevičius</cp:lastModifiedBy>
  <cp:revision>2</cp:revision>
  <dcterms:created xsi:type="dcterms:W3CDTF">2025-05-15T04:57:00Z</dcterms:created>
  <dcterms:modified xsi:type="dcterms:W3CDTF">2025-05-15T04:57:00Z</dcterms:modified>
</cp:coreProperties>
</file>